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6CFB" w14:textId="77777777" w:rsidR="000B674C" w:rsidRPr="000B674C" w:rsidRDefault="00286415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bCs/>
          <w:color w:val="000000"/>
          <w:spacing w:val="-1"/>
          <w:sz w:val="23"/>
          <w:szCs w:val="23"/>
        </w:rPr>
        <w:t>H03.</w:t>
      </w:r>
      <w:r w:rsidRPr="000B674C">
        <w:rPr>
          <w:rFonts w:eastAsia="Times New Roman" w:cs="Courier New"/>
          <w:b/>
          <w:color w:val="000000"/>
          <w:spacing w:val="-1"/>
          <w:sz w:val="23"/>
          <w:szCs w:val="23"/>
        </w:rPr>
        <w:t xml:space="preserve"> </w:t>
      </w:r>
      <w:r w:rsidR="001B60A8" w:rsidRPr="000B674C">
        <w:rPr>
          <w:rFonts w:eastAsia="Times New Roman" w:cs="Courier New"/>
          <w:b/>
          <w:color w:val="000000"/>
          <w:spacing w:val="-1"/>
          <w:sz w:val="23"/>
          <w:szCs w:val="23"/>
        </w:rPr>
        <w:t>He is Exalted</w:t>
      </w:r>
    </w:p>
    <w:p w14:paraId="031607DD" w14:textId="77777777" w:rsidR="000B674C" w:rsidRPr="000B674C" w:rsidRDefault="000B674C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1DB42584" w14:textId="77777777" w:rsidR="000B674C" w:rsidRPr="000B674C" w:rsidRDefault="000B674C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[</w:t>
      </w:r>
      <w:r w:rsidR="001B60A8" w:rsidRPr="000B674C">
        <w:rPr>
          <w:rFonts w:eastAsia="Times New Roman" w:cs="Courier New"/>
          <w:color w:val="000000"/>
          <w:spacing w:val="-1"/>
          <w:sz w:val="23"/>
          <w:szCs w:val="23"/>
        </w:rPr>
        <w:t>Verse</w:t>
      </w: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]</w:t>
      </w:r>
    </w:p>
    <w:p w14:paraId="47602564" w14:textId="4CF63DF8" w:rsidR="000B674C" w:rsidRPr="000B674C" w:rsidRDefault="000B674C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33166BD0" w14:textId="77777777" w:rsidR="000B674C" w:rsidRPr="000B674C" w:rsidRDefault="001B60A8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He is exalted</w:t>
      </w:r>
    </w:p>
    <w:p w14:paraId="027F48F0" w14:textId="77777777" w:rsidR="000B674C" w:rsidRPr="000B674C" w:rsidRDefault="001B60A8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The King is exalted on high</w:t>
      </w:r>
    </w:p>
    <w:p w14:paraId="4BADDD4A" w14:textId="703D2A41" w:rsidR="000B674C" w:rsidRPr="000B674C" w:rsidRDefault="001B60A8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I will praise him</w:t>
      </w:r>
    </w:p>
    <w:p w14:paraId="103615DE" w14:textId="77777777" w:rsidR="000B674C" w:rsidRPr="000B674C" w:rsidRDefault="001B60A8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He is exalted forever exalted</w:t>
      </w:r>
    </w:p>
    <w:p w14:paraId="36C20E4B" w14:textId="79356379" w:rsidR="000B674C" w:rsidRPr="000B674C" w:rsidRDefault="001B60A8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And I</w:t>
      </w:r>
      <w:r w:rsidR="000B674C" w:rsidRPr="000B674C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will praise His</w:t>
      </w:r>
      <w:r w:rsidR="000B674C" w:rsidRPr="000B674C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proofErr w:type="gramStart"/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name</w:t>
      </w:r>
      <w:proofErr w:type="gramEnd"/>
    </w:p>
    <w:p w14:paraId="5865C635" w14:textId="77777777" w:rsidR="000B674C" w:rsidRPr="000B674C" w:rsidRDefault="000B674C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398E545A" w14:textId="77777777" w:rsidR="000B674C" w:rsidRPr="000B674C" w:rsidRDefault="000B674C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[</w:t>
      </w:r>
      <w:r w:rsidR="001B60A8" w:rsidRPr="000B674C">
        <w:rPr>
          <w:rFonts w:eastAsia="Times New Roman" w:cs="Courier New"/>
          <w:color w:val="000000"/>
          <w:spacing w:val="-1"/>
          <w:sz w:val="23"/>
          <w:szCs w:val="23"/>
        </w:rPr>
        <w:t>Chorus</w:t>
      </w: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]</w:t>
      </w:r>
    </w:p>
    <w:p w14:paraId="3ADC3771" w14:textId="23100B4D" w:rsidR="000B674C" w:rsidRPr="000B674C" w:rsidRDefault="000B674C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1F613FC0" w14:textId="77777777" w:rsidR="000B674C" w:rsidRPr="000B674C" w:rsidRDefault="001B60A8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He is the Lord</w:t>
      </w:r>
    </w:p>
    <w:p w14:paraId="11E5A424" w14:textId="77777777" w:rsidR="000B674C" w:rsidRPr="000B674C" w:rsidRDefault="001B60A8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Forever His truth shall reign</w:t>
      </w:r>
    </w:p>
    <w:p w14:paraId="14AF095D" w14:textId="77777777" w:rsidR="000B674C" w:rsidRPr="000B674C" w:rsidRDefault="001B60A8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Heaven and earth rejoice in His Holy name</w:t>
      </w:r>
    </w:p>
    <w:p w14:paraId="16A45D08" w14:textId="77777777" w:rsidR="000B674C" w:rsidRPr="000B674C" w:rsidRDefault="001B60A8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He is exalted</w:t>
      </w:r>
    </w:p>
    <w:p w14:paraId="576F1D4F" w14:textId="1A06EC4F" w:rsidR="002815CA" w:rsidRDefault="001B60A8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 xml:space="preserve">The King exalted on </w:t>
      </w:r>
      <w:proofErr w:type="gramStart"/>
      <w:r w:rsidRPr="000B674C">
        <w:rPr>
          <w:rFonts w:eastAsia="Times New Roman" w:cs="Courier New"/>
          <w:color w:val="000000"/>
          <w:spacing w:val="-1"/>
          <w:sz w:val="23"/>
          <w:szCs w:val="23"/>
        </w:rPr>
        <w:t>high</w:t>
      </w:r>
      <w:proofErr w:type="gramEnd"/>
    </w:p>
    <w:p w14:paraId="5A6C273D" w14:textId="77777777" w:rsidR="005425AB" w:rsidRPr="000B674C" w:rsidRDefault="005425AB" w:rsidP="001B6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sectPr w:rsidR="005425AB" w:rsidRPr="000B674C" w:rsidSect="000B674C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A8"/>
    <w:rsid w:val="000B674C"/>
    <w:rsid w:val="00184768"/>
    <w:rsid w:val="001B60A8"/>
    <w:rsid w:val="001E1497"/>
    <w:rsid w:val="002815CA"/>
    <w:rsid w:val="00286415"/>
    <w:rsid w:val="00533EC9"/>
    <w:rsid w:val="005425AB"/>
    <w:rsid w:val="006735A4"/>
    <w:rsid w:val="006B5F23"/>
    <w:rsid w:val="007B61E0"/>
    <w:rsid w:val="00D556BF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9225"/>
  <w15:chartTrackingRefBased/>
  <w15:docId w15:val="{50865438-5882-40A1-90EB-BCCF86EE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0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2017-09-02T18:14:00Z</dcterms:created>
  <dcterms:modified xsi:type="dcterms:W3CDTF">2023-06-30T04:45:00Z</dcterms:modified>
</cp:coreProperties>
</file>